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1683" w14:textId="77777777" w:rsidR="00FE576D" w:rsidRPr="00435446" w:rsidRDefault="002440BD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21C456245D534207BD3C15AA999AD143"/>
          </w:placeholder>
          <w:temporary/>
          <w:showingPlcHdr/>
        </w:sdtPr>
        <w:sdtEndPr/>
        <w:sdtContent>
          <w:r w:rsidR="00C41E6E" w:rsidRPr="00D63A6C">
            <w:rPr>
              <w:sz w:val="56"/>
              <w:szCs w:val="56"/>
            </w:rPr>
            <w:t>Minutes</w:t>
          </w:r>
        </w:sdtContent>
      </w:sdt>
    </w:p>
    <w:p w14:paraId="39A57575" w14:textId="0BE5BE1F" w:rsidR="00FE576D" w:rsidRPr="00576115" w:rsidRDefault="0040673C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 QMS </w:t>
      </w:r>
      <w:r w:rsidR="00316660" w:rsidRPr="00576115">
        <w:rPr>
          <w:sz w:val="28"/>
          <w:szCs w:val="28"/>
        </w:rPr>
        <w:t>PSSC Meeting Minutes</w:t>
      </w:r>
    </w:p>
    <w:p w14:paraId="1B97E97D" w14:textId="4F1BEA84" w:rsidR="00FE576D" w:rsidRDefault="002440BD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51CA41B583D54F159A64E7867E57520F"/>
          </w:placeholder>
          <w:temporary/>
          <w:showingPlcHdr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587B68">
        <w:rPr>
          <w:rStyle w:val="IntenseEmphasis"/>
        </w:rPr>
        <w:t xml:space="preserve"> </w:t>
      </w:r>
      <w:r w:rsidR="007812B6">
        <w:t xml:space="preserve"> </w:t>
      </w:r>
      <w:r w:rsidR="00B97CD9">
        <w:t xml:space="preserve">April </w:t>
      </w:r>
      <w:r w:rsidR="00FA249E">
        <w:t>29</w:t>
      </w:r>
      <w:r w:rsidR="007A2E37">
        <w:t xml:space="preserve">, </w:t>
      </w:r>
      <w:r w:rsidR="00587B68">
        <w:t>202</w:t>
      </w:r>
      <w:r w:rsidR="00DC75C6">
        <w:t>4</w:t>
      </w:r>
      <w:r w:rsidR="003B5FCE">
        <w:t xml:space="preserve"> </w:t>
      </w:r>
      <w:r w:rsidR="00364815">
        <w:t>| 6:</w:t>
      </w:r>
      <w:r w:rsidR="00300865">
        <w:t>0</w:t>
      </w:r>
      <w:r w:rsidR="00162506">
        <w:t>0</w:t>
      </w:r>
      <w:r w:rsidR="00364815">
        <w:t xml:space="preserve"> – </w:t>
      </w:r>
      <w:r w:rsidR="0082577D">
        <w:t>7:</w:t>
      </w:r>
      <w:r w:rsidR="00300865">
        <w:t>0</w:t>
      </w:r>
      <w:r w:rsidR="00162506">
        <w:t>0</w:t>
      </w:r>
      <w:r w:rsidR="00364815">
        <w:t xml:space="preserve"> pm</w:t>
      </w:r>
    </w:p>
    <w:sdt>
      <w:sdtPr>
        <w:alias w:val="In attendance:"/>
        <w:tag w:val="In attendance:"/>
        <w:id w:val="-34966697"/>
        <w:placeholder>
          <w:docPart w:val="B155093B0CFB4E8B9D187A80F67A8698"/>
        </w:placeholder>
        <w:temporary/>
        <w:showingPlcHdr/>
      </w:sdtPr>
      <w:sdtEndPr/>
      <w:sdtContent>
        <w:p w14:paraId="2DE52E0A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GridTable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2"/>
        <w:gridCol w:w="1164"/>
        <w:gridCol w:w="1094"/>
      </w:tblGrid>
      <w:tr w:rsidR="0007443F" w14:paraId="57642F04" w14:textId="77777777" w:rsidTr="00874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C19640" w14:textId="4C1DE184" w:rsidR="0040673C" w:rsidRDefault="0040673C" w:rsidP="00107EAF">
            <w:pPr>
              <w:spacing w:before="0"/>
            </w:pPr>
            <w:r>
              <w:t>Name:</w:t>
            </w:r>
          </w:p>
        </w:tc>
        <w:tc>
          <w:tcPr>
            <w:tcW w:w="1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AE0306" w14:textId="18D7A1CF" w:rsidR="0040673C" w:rsidRDefault="0040673C" w:rsidP="00107E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B6C304" w14:textId="2367470F" w:rsidR="0040673C" w:rsidRDefault="0040673C" w:rsidP="00107E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Regrets</w:t>
            </w:r>
          </w:p>
        </w:tc>
      </w:tr>
      <w:tr w:rsidR="0007443F" w14:paraId="392B129B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1AF317CD" w14:textId="44759CB9" w:rsidR="0040673C" w:rsidRDefault="0040673C" w:rsidP="00107EAF">
            <w:pPr>
              <w:spacing w:before="0"/>
            </w:pPr>
            <w:r>
              <w:t>Jeff Nelson, Principal</w:t>
            </w:r>
          </w:p>
        </w:tc>
        <w:tc>
          <w:tcPr>
            <w:tcW w:w="1164" w:type="dxa"/>
          </w:tcPr>
          <w:p w14:paraId="7AE4CF43" w14:textId="543C39C1" w:rsidR="0040673C" w:rsidRDefault="002440BD" w:rsidP="00107EA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7712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-17920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36F03B98" w14:textId="391FB186" w:rsidR="0040673C" w:rsidRDefault="00B15AEF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E3C" w14:paraId="51026411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55B5F69" w14:textId="3B4ECDBF" w:rsidR="00C91E3C" w:rsidRDefault="00D4227E" w:rsidP="00107EAF">
            <w:pPr>
              <w:spacing w:before="0"/>
            </w:pPr>
            <w:r>
              <w:t xml:space="preserve">Carlos </w:t>
            </w:r>
            <w:proofErr w:type="spellStart"/>
            <w:r>
              <w:t>Urtubia</w:t>
            </w:r>
            <w:proofErr w:type="spellEnd"/>
            <w:r w:rsidR="00C91E3C">
              <w:t>, Chair</w:t>
            </w:r>
          </w:p>
        </w:tc>
        <w:sdt>
          <w:sdtPr>
            <w:id w:val="-2132067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2D682725" w14:textId="125BB717" w:rsidR="00C91E3C" w:rsidRDefault="00D4227E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87542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0FB294C8" w14:textId="3A68963B" w:rsidR="00C91E3C" w:rsidRDefault="001F57E3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093F" w14:paraId="594FC9E1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ACF33EF" w14:textId="50FD09B0" w:rsidR="0027093F" w:rsidRDefault="00D4227E" w:rsidP="003C2558">
            <w:pPr>
              <w:spacing w:before="0"/>
            </w:pPr>
            <w:r w:rsidRPr="00D4227E">
              <w:t>Carolyn Campbell</w:t>
            </w:r>
            <w:r>
              <w:t>, Recording Secretary</w:t>
            </w:r>
          </w:p>
        </w:tc>
        <w:sdt>
          <w:sdtPr>
            <w:id w:val="-14913924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5A082BD1" w14:textId="0BACEDEB" w:rsidR="0027093F" w:rsidRDefault="00D4227E" w:rsidP="003C2558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094" w:type="dxa"/>
          </w:tcPr>
          <w:p w14:paraId="0685E285" w14:textId="116995AF" w:rsidR="0027093F" w:rsidRDefault="002440BD" w:rsidP="003C255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86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0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0673C" w14:paraId="0BD07DF1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0CC63D9F" w14:textId="408E7581" w:rsidR="0040673C" w:rsidRDefault="00D4227E" w:rsidP="00107EAF">
            <w:pPr>
              <w:spacing w:before="0"/>
            </w:pPr>
            <w:r w:rsidRPr="00D4227E">
              <w:t>Christina Ebbett</w:t>
            </w:r>
          </w:p>
        </w:tc>
        <w:tc>
          <w:tcPr>
            <w:tcW w:w="1164" w:type="dxa"/>
          </w:tcPr>
          <w:p w14:paraId="2C36A945" w14:textId="72EDFDD8" w:rsidR="0040673C" w:rsidRDefault="002440BD" w:rsidP="00107E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1261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-34586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480891DC" w14:textId="5BFBF11B" w:rsidR="0040673C" w:rsidRDefault="00D4227E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62D7" w14:paraId="436F4AF0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D43149B" w14:textId="22508112" w:rsidR="009062D7" w:rsidRDefault="00D4227E" w:rsidP="00107EAF">
            <w:pPr>
              <w:spacing w:before="0"/>
            </w:pPr>
            <w:r>
              <w:t>Jamie Gray</w:t>
            </w:r>
          </w:p>
        </w:tc>
        <w:sdt>
          <w:sdtPr>
            <w:id w:val="1939027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217A4A4A" w14:textId="6FE2E7A8" w:rsidR="009062D7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46215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6B80B366" w14:textId="1E4C7D48" w:rsidR="009062D7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7EF3" w14:paraId="1AC28C14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30483976" w14:textId="2A261ECF" w:rsidR="00B17EF3" w:rsidRDefault="00D4227E" w:rsidP="00B17EF3">
            <w:pPr>
              <w:spacing w:before="0"/>
            </w:pPr>
            <w:r>
              <w:t xml:space="preserve">Irena </w:t>
            </w:r>
            <w:proofErr w:type="spellStart"/>
            <w:r>
              <w:t>Grabovitch-Zayev</w:t>
            </w:r>
            <w:proofErr w:type="spellEnd"/>
          </w:p>
        </w:tc>
        <w:sdt>
          <w:sdtPr>
            <w:id w:val="-153981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5DD1335D" w14:textId="1CF4EF64" w:rsidR="00B17EF3" w:rsidRDefault="00656CCA" w:rsidP="00B17EF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814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3DAC6C46" w14:textId="72448703" w:rsidR="00B17EF3" w:rsidRDefault="00656CCA" w:rsidP="00B17EF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07443F" w14:paraId="23B421E6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BCD3187" w14:textId="483B5F1F" w:rsidR="0007443F" w:rsidRDefault="00D4227E" w:rsidP="00107EAF">
            <w:pPr>
              <w:spacing w:before="0"/>
            </w:pPr>
            <w:r>
              <w:t>Todd Johnston</w:t>
            </w:r>
          </w:p>
        </w:tc>
        <w:tc>
          <w:tcPr>
            <w:tcW w:w="1164" w:type="dxa"/>
          </w:tcPr>
          <w:p w14:paraId="69F1E2DB" w14:textId="69B14A38" w:rsidR="0007443F" w:rsidRDefault="002440BD" w:rsidP="00107EA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63881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E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-114442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7F98CB17" w14:textId="32D0EED6" w:rsidR="0007443F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40AF" w14:paraId="263E27F6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3EFACE6" w14:textId="18C56F06" w:rsidR="002440AF" w:rsidRDefault="00D4227E" w:rsidP="002440AF">
            <w:pPr>
              <w:spacing w:before="0"/>
            </w:pPr>
            <w:r>
              <w:t>Sarah Lord</w:t>
            </w:r>
          </w:p>
        </w:tc>
        <w:tc>
          <w:tcPr>
            <w:tcW w:w="1164" w:type="dxa"/>
          </w:tcPr>
          <w:p w14:paraId="5CC8D722" w14:textId="7C842686" w:rsidR="002440AF" w:rsidRDefault="002440BD" w:rsidP="002440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1983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115094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1FF21C8E" w14:textId="34A0E8F3" w:rsidR="002440AF" w:rsidRDefault="00D4227E" w:rsidP="002440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06FB" w14:paraId="4752209A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EBB21C2" w14:textId="2AE84745" w:rsidR="00E406FB" w:rsidRDefault="00D4227E" w:rsidP="00107EAF">
            <w:pPr>
              <w:spacing w:before="0"/>
            </w:pPr>
            <w:r w:rsidRPr="00D4227E">
              <w:t>Shonna Martin</w:t>
            </w:r>
          </w:p>
        </w:tc>
        <w:sdt>
          <w:sdtPr>
            <w:id w:val="-214689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7C0AF9B9" w14:textId="0440BF03" w:rsidR="00E406FB" w:rsidRDefault="0015573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007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4C1B1DC6" w14:textId="073293AE" w:rsidR="00E406FB" w:rsidRDefault="0015573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40673C" w14:paraId="444E82E9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FEC0C70" w14:textId="1DDE0DA1" w:rsidR="0040673C" w:rsidRDefault="00D4227E" w:rsidP="00107EAF">
            <w:pPr>
              <w:spacing w:before="0"/>
            </w:pPr>
            <w:r w:rsidRPr="00D4227E">
              <w:t>Tara McGraw</w:t>
            </w:r>
          </w:p>
        </w:tc>
        <w:tc>
          <w:tcPr>
            <w:tcW w:w="1164" w:type="dxa"/>
          </w:tcPr>
          <w:p w14:paraId="1DA62F28" w14:textId="12707869" w:rsidR="0040673C" w:rsidRDefault="002440BD" w:rsidP="00107E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36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4466304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0B6BDEC9" w14:textId="37496782" w:rsidR="0040673C" w:rsidRDefault="00107794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062D7" w14:paraId="1A6C5907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9CD78E0" w14:textId="1E0075EC" w:rsidR="009062D7" w:rsidRDefault="00D4227E" w:rsidP="00107EAF">
            <w:pPr>
              <w:spacing w:before="0"/>
            </w:pPr>
            <w:r>
              <w:t>Megan McLaughlin</w:t>
            </w:r>
          </w:p>
        </w:tc>
        <w:sdt>
          <w:sdtPr>
            <w:id w:val="1712375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5AA31DF6" w14:textId="0E7CDF10" w:rsidR="009062D7" w:rsidRDefault="00D4227E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40495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3EC1587C" w14:textId="206B9633" w:rsidR="009062D7" w:rsidRDefault="00B10A4B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4023" w14:paraId="06C39B8C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2214329" w14:textId="0BDE7EFA" w:rsidR="00874023" w:rsidRDefault="00874023" w:rsidP="00874023">
            <w:pPr>
              <w:spacing w:before="0"/>
            </w:pPr>
          </w:p>
        </w:tc>
        <w:sdt>
          <w:sdtPr>
            <w:id w:val="-112184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611A4ED7" w14:textId="1DDF6FE6" w:rsidR="00874023" w:rsidRDefault="00B75AF4" w:rsidP="0087402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671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494F6ADE" w14:textId="7F223B40" w:rsidR="00874023" w:rsidRDefault="00D4227E" w:rsidP="0087402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358B" w14:paraId="2D2843D5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259DE7EC" w14:textId="6ABD8C10" w:rsidR="005D358B" w:rsidRDefault="005D358B" w:rsidP="005D358B">
            <w:pPr>
              <w:spacing w:before="0"/>
            </w:pPr>
          </w:p>
        </w:tc>
        <w:sdt>
          <w:sdtPr>
            <w:id w:val="-27872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35D70F05" w14:textId="69601F8F" w:rsidR="005D358B" w:rsidRDefault="00D4227E" w:rsidP="005D358B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839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1667F4D5" w14:textId="2F85F9CC" w:rsidR="005D358B" w:rsidRDefault="00B10A4B" w:rsidP="005D358B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4023" w14:paraId="6E4B3D57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D9FC232" w14:textId="7971DC9A" w:rsidR="00874023" w:rsidRDefault="00874023" w:rsidP="00874023">
            <w:pPr>
              <w:spacing w:before="0"/>
            </w:pPr>
            <w:r>
              <w:t>Roger Nesbitt, DEC</w:t>
            </w:r>
          </w:p>
        </w:tc>
        <w:sdt>
          <w:sdtPr>
            <w:id w:val="202466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74E9FA9C" w14:textId="62E00968" w:rsidR="00874023" w:rsidRDefault="00D4227E" w:rsidP="0087402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4" w:type="dxa"/>
          </w:tcPr>
          <w:p w14:paraId="4F403C04" w14:textId="5B22F449" w:rsidR="00874023" w:rsidRDefault="002440BD" w:rsidP="0087402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81290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14:paraId="1BE9E5D1" w14:textId="38ECEADC" w:rsidR="002831E1" w:rsidRPr="000D1B9D" w:rsidRDefault="00300865" w:rsidP="002831E1">
      <w:pPr>
        <w:pStyle w:val="Heading1"/>
      </w:pPr>
      <w:r>
        <w:t>Previous Minutes</w:t>
      </w:r>
    </w:p>
    <w:p w14:paraId="338A4FD6" w14:textId="77841149" w:rsidR="004D21CF" w:rsidRDefault="00DB39B6" w:rsidP="009F3BA8">
      <w:pPr>
        <w:pStyle w:val="ListParagraph"/>
        <w:numPr>
          <w:ilvl w:val="0"/>
          <w:numId w:val="14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Review of minutes by membership. </w:t>
      </w:r>
      <w:r w:rsidR="00DC75C6">
        <w:rPr>
          <w:rFonts w:eastAsia="Times New Roman" w:cs="Calibri"/>
          <w:szCs w:val="22"/>
          <w:lang w:eastAsia="en-US"/>
        </w:rPr>
        <w:t>Sarah</w:t>
      </w:r>
      <w:r w:rsidR="00BE7838">
        <w:rPr>
          <w:rFonts w:eastAsia="Times New Roman" w:cs="Calibri"/>
          <w:szCs w:val="22"/>
          <w:lang w:eastAsia="en-US"/>
        </w:rPr>
        <w:t xml:space="preserve"> moved to approve minutes, seconded by </w:t>
      </w:r>
      <w:r w:rsidR="00636EF3">
        <w:rPr>
          <w:rFonts w:eastAsia="Times New Roman" w:cs="Calibri"/>
          <w:szCs w:val="22"/>
          <w:lang w:eastAsia="en-US"/>
        </w:rPr>
        <w:t>Jamie</w:t>
      </w:r>
      <w:r w:rsidR="00BE7838">
        <w:rPr>
          <w:rFonts w:eastAsia="Times New Roman" w:cs="Calibri"/>
          <w:szCs w:val="22"/>
          <w:lang w:eastAsia="en-US"/>
        </w:rPr>
        <w:t>.</w:t>
      </w:r>
    </w:p>
    <w:p w14:paraId="285498B9" w14:textId="191A6B05" w:rsidR="00F710E1" w:rsidRPr="000D1B9D" w:rsidRDefault="00107794" w:rsidP="00F710E1">
      <w:pPr>
        <w:pStyle w:val="Heading1"/>
      </w:pPr>
      <w:r>
        <w:t>Appointments of Vice Chair and Recording Secretary</w:t>
      </w:r>
    </w:p>
    <w:p w14:paraId="1E6CB275" w14:textId="4E0F9AC6" w:rsidR="00107794" w:rsidRDefault="00107794" w:rsidP="00107794">
      <w:pPr>
        <w:pStyle w:val="ListParagraph"/>
        <w:numPr>
          <w:ilvl w:val="0"/>
          <w:numId w:val="19"/>
        </w:numPr>
        <w:spacing w:before="0"/>
      </w:pPr>
      <w:r>
        <w:t xml:space="preserve">The role of Vice Chair will </w:t>
      </w:r>
      <w:r w:rsidR="00636EF3">
        <w:t>be taken by Megan</w:t>
      </w:r>
      <w:r w:rsidR="00CD331F">
        <w:t>.</w:t>
      </w:r>
      <w:r w:rsidR="00636EF3">
        <w:t xml:space="preserve"> Carolyn moved to approve, seconded by Sarah.</w:t>
      </w:r>
    </w:p>
    <w:p w14:paraId="04D51D1D" w14:textId="32F77E22" w:rsidR="007C43CD" w:rsidRPr="00107794" w:rsidRDefault="00CD331F" w:rsidP="007C43CD">
      <w:pPr>
        <w:pStyle w:val="Heading1"/>
      </w:pPr>
      <w:r>
        <w:rPr>
          <w:lang w:val="en-CA"/>
        </w:rPr>
        <w:t xml:space="preserve">Policy Review: </w:t>
      </w:r>
      <w:r w:rsidR="00DA3F12">
        <w:rPr>
          <w:lang w:val="en-CA"/>
        </w:rPr>
        <w:t>Cell Phone Policy</w:t>
      </w:r>
    </w:p>
    <w:p w14:paraId="1194B9B4" w14:textId="412418C0" w:rsidR="00CE1FF9" w:rsidRDefault="00CE1FF9" w:rsidP="00CE1FF9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Cell phone policy email was sent out to all </w:t>
      </w:r>
      <w:proofErr w:type="gramStart"/>
      <w:r>
        <w:rPr>
          <w:rFonts w:eastAsia="Times New Roman" w:cs="Calibri"/>
          <w:szCs w:val="22"/>
          <w:lang w:eastAsia="en-US"/>
        </w:rPr>
        <w:t>parents</w:t>
      </w:r>
      <w:proofErr w:type="gramEnd"/>
    </w:p>
    <w:p w14:paraId="56B4F283" w14:textId="6D5048FD" w:rsidR="00CE1FF9" w:rsidRDefault="00CE1FF9" w:rsidP="00CE1FF9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Heard back from 8 </w:t>
      </w:r>
      <w:proofErr w:type="gramStart"/>
      <w:r>
        <w:rPr>
          <w:rFonts w:eastAsia="Times New Roman" w:cs="Calibri"/>
          <w:szCs w:val="22"/>
          <w:lang w:eastAsia="en-US"/>
        </w:rPr>
        <w:t>parents</w:t>
      </w:r>
      <w:proofErr w:type="gramEnd"/>
    </w:p>
    <w:p w14:paraId="5B4EE1EF" w14:textId="26239FB8" w:rsidR="001862D6" w:rsidRDefault="001862D6" w:rsidP="001862D6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Policy is not consistent across the </w:t>
      </w:r>
      <w:proofErr w:type="gramStart"/>
      <w:r>
        <w:rPr>
          <w:rFonts w:eastAsia="Times New Roman" w:cs="Calibri"/>
          <w:szCs w:val="22"/>
          <w:lang w:eastAsia="en-US"/>
        </w:rPr>
        <w:t>district</w:t>
      </w:r>
      <w:r w:rsidR="000F3230">
        <w:rPr>
          <w:rFonts w:eastAsia="Times New Roman" w:cs="Calibri"/>
          <w:szCs w:val="22"/>
          <w:lang w:eastAsia="en-US"/>
        </w:rPr>
        <w:t>,</w:t>
      </w:r>
      <w:proofErr w:type="gramEnd"/>
      <w:r w:rsidR="000F3230">
        <w:rPr>
          <w:rFonts w:eastAsia="Times New Roman" w:cs="Calibri"/>
          <w:szCs w:val="22"/>
          <w:lang w:eastAsia="en-US"/>
        </w:rPr>
        <w:t xml:space="preserve"> it is left up to individual schools</w:t>
      </w:r>
    </w:p>
    <w:p w14:paraId="7398DC51" w14:textId="4EB1F0CD" w:rsidR="001862D6" w:rsidRDefault="000F3230" w:rsidP="001862D6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Som</w:t>
      </w:r>
      <w:r w:rsidR="007C3B0B">
        <w:rPr>
          <w:rFonts w:eastAsia="Times New Roman" w:cs="Calibri"/>
          <w:szCs w:val="22"/>
          <w:lang w:eastAsia="en-US"/>
        </w:rPr>
        <w:t xml:space="preserve">e have a full </w:t>
      </w:r>
      <w:proofErr w:type="gramStart"/>
      <w:r w:rsidR="007C3B0B">
        <w:rPr>
          <w:rFonts w:eastAsia="Times New Roman" w:cs="Calibri"/>
          <w:szCs w:val="22"/>
          <w:lang w:eastAsia="en-US"/>
        </w:rPr>
        <w:t>ban</w:t>
      </w:r>
      <w:proofErr w:type="gramEnd"/>
    </w:p>
    <w:p w14:paraId="29B20668" w14:textId="07D54555" w:rsidR="007C3B0B" w:rsidRDefault="007C3B0B" w:rsidP="001862D6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Some have a “in your locker” rule. It can be in the students’ </w:t>
      </w:r>
      <w:proofErr w:type="gramStart"/>
      <w:r>
        <w:rPr>
          <w:rFonts w:eastAsia="Times New Roman" w:cs="Calibri"/>
          <w:szCs w:val="22"/>
          <w:lang w:eastAsia="en-US"/>
        </w:rPr>
        <w:t>lockers</w:t>
      </w:r>
      <w:proofErr w:type="gramEnd"/>
      <w:r>
        <w:rPr>
          <w:rFonts w:eastAsia="Times New Roman" w:cs="Calibri"/>
          <w:szCs w:val="22"/>
          <w:lang w:eastAsia="en-US"/>
        </w:rPr>
        <w:t xml:space="preserve"> and it can be checked when they are at their locker, but not carried on</w:t>
      </w:r>
    </w:p>
    <w:p w14:paraId="4EB8791A" w14:textId="4195038D" w:rsidR="007C3B0B" w:rsidRDefault="007C3B0B" w:rsidP="001862D6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7 of 11 middle schools in the district have a </w:t>
      </w:r>
      <w:r w:rsidR="00906E70">
        <w:rPr>
          <w:rFonts w:eastAsia="Times New Roman" w:cs="Calibri"/>
          <w:szCs w:val="22"/>
          <w:lang w:eastAsia="en-US"/>
        </w:rPr>
        <w:t xml:space="preserve">policy limiting cell phones in some </w:t>
      </w:r>
      <w:proofErr w:type="gramStart"/>
      <w:r w:rsidR="00906E70">
        <w:rPr>
          <w:rFonts w:eastAsia="Times New Roman" w:cs="Calibri"/>
          <w:szCs w:val="22"/>
          <w:lang w:eastAsia="en-US"/>
        </w:rPr>
        <w:t>way</w:t>
      </w:r>
      <w:proofErr w:type="gramEnd"/>
    </w:p>
    <w:p w14:paraId="3E7871A7" w14:textId="1EC95E74" w:rsidR="00906E70" w:rsidRDefault="00906E70" w:rsidP="00906E70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QMS would like to move ahead with implementing an “in your locker” </w:t>
      </w:r>
      <w:proofErr w:type="gramStart"/>
      <w:r>
        <w:rPr>
          <w:rFonts w:eastAsia="Times New Roman" w:cs="Calibri"/>
          <w:szCs w:val="22"/>
          <w:lang w:eastAsia="en-US"/>
        </w:rPr>
        <w:t>rule</w:t>
      </w:r>
      <w:proofErr w:type="gramEnd"/>
    </w:p>
    <w:p w14:paraId="1E6525CB" w14:textId="774A5778" w:rsidR="00301175" w:rsidRPr="00CE1FF9" w:rsidRDefault="00301175" w:rsidP="00301175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Discussion was had, and the PSSC members agreed this would be the best option to implement in 2024/2025 school </w:t>
      </w:r>
      <w:proofErr w:type="gramStart"/>
      <w:r>
        <w:rPr>
          <w:rFonts w:eastAsia="Times New Roman" w:cs="Calibri"/>
          <w:szCs w:val="22"/>
          <w:lang w:eastAsia="en-US"/>
        </w:rPr>
        <w:t>year</w:t>
      </w:r>
      <w:proofErr w:type="gramEnd"/>
    </w:p>
    <w:p w14:paraId="7624A37B" w14:textId="7F53D3CF" w:rsidR="00612A69" w:rsidRPr="00107794" w:rsidRDefault="00445972" w:rsidP="00612A69">
      <w:pPr>
        <w:pStyle w:val="Heading1"/>
      </w:pPr>
      <w:r>
        <w:rPr>
          <w:lang w:val="en-CA"/>
        </w:rPr>
        <w:t xml:space="preserve">Parent Engagement: </w:t>
      </w:r>
      <w:r w:rsidR="00FD130B">
        <w:rPr>
          <w:lang w:val="en-CA"/>
        </w:rPr>
        <w:t>Discover QMS</w:t>
      </w:r>
    </w:p>
    <w:p w14:paraId="00DD384D" w14:textId="77777777" w:rsidR="00FD130B" w:rsidRDefault="00FD130B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lastRenderedPageBreak/>
        <w:t>Will be held June 5, 6:30-8:00</w:t>
      </w:r>
    </w:p>
    <w:p w14:paraId="27A55EEF" w14:textId="77777777" w:rsidR="00912A3C" w:rsidRDefault="00912A3C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Invitation will go to both parents and </w:t>
      </w:r>
      <w:proofErr w:type="gramStart"/>
      <w:r>
        <w:rPr>
          <w:rFonts w:eastAsia="Times New Roman" w:cs="Calibri"/>
          <w:szCs w:val="22"/>
          <w:lang w:eastAsia="en-US"/>
        </w:rPr>
        <w:t>students</w:t>
      </w:r>
      <w:proofErr w:type="gramEnd"/>
    </w:p>
    <w:p w14:paraId="0C4518EA" w14:textId="77777777" w:rsidR="00912A3C" w:rsidRDefault="00912A3C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It will be drop in </w:t>
      </w:r>
      <w:proofErr w:type="gramStart"/>
      <w:r>
        <w:rPr>
          <w:rFonts w:eastAsia="Times New Roman" w:cs="Calibri"/>
          <w:szCs w:val="22"/>
          <w:lang w:eastAsia="en-US"/>
        </w:rPr>
        <w:t>style</w:t>
      </w:r>
      <w:proofErr w:type="gramEnd"/>
    </w:p>
    <w:p w14:paraId="4D574E8D" w14:textId="603FAEE2" w:rsidR="002478F7" w:rsidRDefault="00912A3C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Leadership students will be giving </w:t>
      </w:r>
      <w:proofErr w:type="gramStart"/>
      <w:r>
        <w:rPr>
          <w:rFonts w:eastAsia="Times New Roman" w:cs="Calibri"/>
          <w:szCs w:val="22"/>
          <w:lang w:eastAsia="en-US"/>
        </w:rPr>
        <w:t>tours</w:t>
      </w:r>
      <w:proofErr w:type="gramEnd"/>
      <w:r w:rsidR="00FD130B">
        <w:rPr>
          <w:rFonts w:eastAsia="Times New Roman" w:cs="Calibri"/>
          <w:szCs w:val="22"/>
          <w:lang w:eastAsia="en-US"/>
        </w:rPr>
        <w:tab/>
      </w:r>
    </w:p>
    <w:p w14:paraId="3ABCCC1A" w14:textId="22E97563" w:rsidR="0026008C" w:rsidRDefault="0026008C" w:rsidP="0026008C">
      <w:pPr>
        <w:pStyle w:val="Heading1"/>
        <w:rPr>
          <w:lang w:val="en-CA"/>
        </w:rPr>
      </w:pPr>
      <w:r>
        <w:rPr>
          <w:lang w:val="en-CA"/>
        </w:rPr>
        <w:t>Action Plan: Long Term Recommendations</w:t>
      </w:r>
    </w:p>
    <w:p w14:paraId="1A02C426" w14:textId="7DE3F3F0" w:rsidR="0026008C" w:rsidRDefault="004753CE" w:rsidP="004753CE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 w:rsidRPr="004753CE">
        <w:rPr>
          <w:rFonts w:eastAsia="Times New Roman" w:cs="Calibri"/>
          <w:szCs w:val="22"/>
          <w:lang w:eastAsia="en-US"/>
        </w:rPr>
        <w:t xml:space="preserve">Two </w:t>
      </w:r>
      <w:r w:rsidR="00572A83">
        <w:rPr>
          <w:rFonts w:eastAsia="Times New Roman" w:cs="Calibri"/>
          <w:szCs w:val="22"/>
          <w:lang w:eastAsia="en-US"/>
        </w:rPr>
        <w:t xml:space="preserve">long term recommendations were </w:t>
      </w:r>
      <w:proofErr w:type="gramStart"/>
      <w:r w:rsidR="00572A83">
        <w:rPr>
          <w:rFonts w:eastAsia="Times New Roman" w:cs="Calibri"/>
          <w:szCs w:val="22"/>
          <w:lang w:eastAsia="en-US"/>
        </w:rPr>
        <w:t>discussed</w:t>
      </w:r>
      <w:proofErr w:type="gramEnd"/>
    </w:p>
    <w:p w14:paraId="57D19AE3" w14:textId="2E47841B" w:rsidR="0026008C" w:rsidRDefault="00572A83" w:rsidP="00572A83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30 minutes of activity/day</w:t>
      </w:r>
    </w:p>
    <w:p w14:paraId="104EED93" w14:textId="6630EC96" w:rsidR="00572A83" w:rsidRPr="00572A83" w:rsidRDefault="00572A83" w:rsidP="00572A83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Attendance</w:t>
      </w:r>
    </w:p>
    <w:p w14:paraId="1C32C20E" w14:textId="33B18CF3" w:rsidR="00516A07" w:rsidRPr="00107794" w:rsidRDefault="00516A07" w:rsidP="00516A07">
      <w:pPr>
        <w:pStyle w:val="Heading1"/>
      </w:pPr>
      <w:proofErr w:type="gramStart"/>
      <w:r>
        <w:rPr>
          <w:lang w:val="en-CA"/>
        </w:rPr>
        <w:t>Information  Updates</w:t>
      </w:r>
      <w:proofErr w:type="gramEnd"/>
    </w:p>
    <w:p w14:paraId="04D05AC7" w14:textId="77777777" w:rsidR="00516A07" w:rsidRDefault="00516A07" w:rsidP="00612A69">
      <w:pPr>
        <w:pStyle w:val="ListParagraph"/>
        <w:numPr>
          <w:ilvl w:val="0"/>
          <w:numId w:val="22"/>
        </w:numPr>
        <w:rPr>
          <w:lang w:val="en-CA"/>
        </w:rPr>
      </w:pPr>
      <w:r>
        <w:rPr>
          <w:lang w:val="en-CA"/>
        </w:rPr>
        <w:t>Budget</w:t>
      </w:r>
    </w:p>
    <w:p w14:paraId="1D153FCC" w14:textId="77777777" w:rsidR="00522449" w:rsidRDefault="00A02686" w:rsidP="00516A07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Funds for discover </w:t>
      </w:r>
      <w:r w:rsidR="001A6B6F">
        <w:rPr>
          <w:lang w:val="en-CA"/>
        </w:rPr>
        <w:t xml:space="preserve">QMS, in partnership with </w:t>
      </w:r>
      <w:r w:rsidR="00522449">
        <w:rPr>
          <w:lang w:val="en-CA"/>
        </w:rPr>
        <w:t xml:space="preserve">QMS Connections group - </w:t>
      </w:r>
      <w:proofErr w:type="gramStart"/>
      <w:r w:rsidR="00522449">
        <w:rPr>
          <w:lang w:val="en-CA"/>
        </w:rPr>
        <w:t>$50</w:t>
      </w:r>
      <w:proofErr w:type="gramEnd"/>
    </w:p>
    <w:p w14:paraId="1386247E" w14:textId="32C1D1CC" w:rsidR="00516A07" w:rsidRDefault="00522449" w:rsidP="00522449">
      <w:pPr>
        <w:pStyle w:val="ListParagraph"/>
        <w:numPr>
          <w:ilvl w:val="2"/>
          <w:numId w:val="22"/>
        </w:numPr>
        <w:rPr>
          <w:lang w:val="en-CA"/>
        </w:rPr>
      </w:pPr>
      <w:r>
        <w:rPr>
          <w:lang w:val="en-CA"/>
        </w:rPr>
        <w:t xml:space="preserve">Moved to approve by </w:t>
      </w:r>
      <w:r w:rsidR="006F1789">
        <w:rPr>
          <w:lang w:val="en-CA"/>
        </w:rPr>
        <w:t xml:space="preserve">Christina and seconded by </w:t>
      </w:r>
      <w:proofErr w:type="gramStart"/>
      <w:r w:rsidR="006F1789">
        <w:rPr>
          <w:lang w:val="en-CA"/>
        </w:rPr>
        <w:t>Jamie</w:t>
      </w:r>
      <w:proofErr w:type="gramEnd"/>
      <w:r w:rsidR="006F1789">
        <w:rPr>
          <w:lang w:val="en-CA"/>
        </w:rPr>
        <w:t xml:space="preserve">  </w:t>
      </w:r>
    </w:p>
    <w:p w14:paraId="0AED9615" w14:textId="0166C143" w:rsidR="000B2FB5" w:rsidRDefault="006F1789" w:rsidP="00612A69">
      <w:pPr>
        <w:pStyle w:val="ListParagraph"/>
        <w:numPr>
          <w:ilvl w:val="0"/>
          <w:numId w:val="22"/>
        </w:numPr>
        <w:rPr>
          <w:lang w:val="en-CA"/>
        </w:rPr>
      </w:pPr>
      <w:r>
        <w:rPr>
          <w:lang w:val="en-CA"/>
        </w:rPr>
        <w:t xml:space="preserve">Transition </w:t>
      </w:r>
      <w:r w:rsidR="007F0026">
        <w:rPr>
          <w:lang w:val="en-CA"/>
        </w:rPr>
        <w:t>Nights</w:t>
      </w:r>
    </w:p>
    <w:p w14:paraId="38C7DABF" w14:textId="3143A2C0" w:rsidR="00516A07" w:rsidRDefault="000B2FB5" w:rsidP="000B2FB5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Grade </w:t>
      </w:r>
      <w:r w:rsidR="007F0026">
        <w:rPr>
          <w:lang w:val="en-CA"/>
        </w:rPr>
        <w:t>5</w:t>
      </w:r>
      <w:r>
        <w:rPr>
          <w:lang w:val="en-CA"/>
        </w:rPr>
        <w:t xml:space="preserve"> </w:t>
      </w:r>
      <w:r w:rsidR="007F0026">
        <w:rPr>
          <w:lang w:val="en-CA"/>
        </w:rPr>
        <w:t>May 30/31</w:t>
      </w:r>
    </w:p>
    <w:p w14:paraId="59D32D28" w14:textId="150D719F" w:rsidR="000B2FB5" w:rsidRDefault="003346FE" w:rsidP="000B2FB5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Grade 8 May 16</w:t>
      </w:r>
    </w:p>
    <w:p w14:paraId="332FA3A3" w14:textId="7E00F032" w:rsidR="000B2FB5" w:rsidRDefault="003346FE" w:rsidP="000B2FB5">
      <w:pPr>
        <w:pStyle w:val="ListParagraph"/>
        <w:numPr>
          <w:ilvl w:val="0"/>
          <w:numId w:val="22"/>
        </w:numPr>
        <w:rPr>
          <w:lang w:val="en-CA"/>
        </w:rPr>
      </w:pPr>
      <w:r>
        <w:rPr>
          <w:lang w:val="en-CA"/>
        </w:rPr>
        <w:t>Freeze Out Campaign 2024</w:t>
      </w:r>
    </w:p>
    <w:p w14:paraId="6052C13B" w14:textId="4920944A" w:rsidR="00516A07" w:rsidRDefault="003346FE" w:rsidP="00516A07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Take</w:t>
      </w:r>
      <w:r w:rsidR="0097059B">
        <w:rPr>
          <w:lang w:val="en-CA"/>
        </w:rPr>
        <w:t xml:space="preserve"> </w:t>
      </w:r>
      <w:r>
        <w:rPr>
          <w:lang w:val="en-CA"/>
        </w:rPr>
        <w:t>5 for self</w:t>
      </w:r>
      <w:r w:rsidR="0097059B">
        <w:rPr>
          <w:lang w:val="en-CA"/>
        </w:rPr>
        <w:t xml:space="preserve"> topic: body </w:t>
      </w:r>
      <w:proofErr w:type="gramStart"/>
      <w:r w:rsidR="0097059B">
        <w:rPr>
          <w:lang w:val="en-CA"/>
        </w:rPr>
        <w:t>shaming</w:t>
      </w:r>
      <w:proofErr w:type="gramEnd"/>
    </w:p>
    <w:p w14:paraId="561B0901" w14:textId="50B8D0BA" w:rsidR="000B2FB5" w:rsidRDefault="0097059B" w:rsidP="00516A07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Mme Maxwell</w:t>
      </w:r>
      <w:r w:rsidR="0058791D">
        <w:rPr>
          <w:lang w:val="en-CA"/>
        </w:rPr>
        <w:t xml:space="preserve"> – preparing lesson plans to include body shaming </w:t>
      </w:r>
      <w:proofErr w:type="gramStart"/>
      <w:r w:rsidR="0058791D">
        <w:rPr>
          <w:lang w:val="en-CA"/>
        </w:rPr>
        <w:t>topics</w:t>
      </w:r>
      <w:proofErr w:type="gramEnd"/>
    </w:p>
    <w:p w14:paraId="09451916" w14:textId="06CAFB51" w:rsidR="0058791D" w:rsidRDefault="0058791D" w:rsidP="00516A07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Working with KV Oasis to present at an </w:t>
      </w:r>
      <w:proofErr w:type="gramStart"/>
      <w:r>
        <w:rPr>
          <w:lang w:val="en-CA"/>
        </w:rPr>
        <w:t>assembly</w:t>
      </w:r>
      <w:proofErr w:type="gramEnd"/>
    </w:p>
    <w:p w14:paraId="296569E6" w14:textId="22EE4CCD" w:rsidR="000B2FB5" w:rsidRDefault="000B2FB5" w:rsidP="000B2FB5">
      <w:pPr>
        <w:pStyle w:val="ListParagraph"/>
        <w:numPr>
          <w:ilvl w:val="0"/>
          <w:numId w:val="22"/>
        </w:numPr>
        <w:rPr>
          <w:lang w:val="en-CA"/>
        </w:rPr>
      </w:pPr>
      <w:r>
        <w:rPr>
          <w:lang w:val="en-CA"/>
        </w:rPr>
        <w:t>Other items</w:t>
      </w:r>
    </w:p>
    <w:p w14:paraId="0906C292" w14:textId="2BC39B43" w:rsidR="00C75D75" w:rsidRDefault="00651712" w:rsidP="000B2FB5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2024/2025 Enrollment at 518 students/23 homerooms</w:t>
      </w:r>
    </w:p>
    <w:p w14:paraId="426E66D3" w14:textId="39E6D1C9" w:rsidR="00651712" w:rsidRDefault="003B5428" w:rsidP="000B2FB5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Dominos Pizza Night: May 29</w:t>
      </w:r>
    </w:p>
    <w:p w14:paraId="62113E50" w14:textId="29F649CD" w:rsidR="003B5428" w:rsidRPr="001E4681" w:rsidRDefault="003B5428" w:rsidP="005330EA">
      <w:pPr>
        <w:pStyle w:val="ListParagraph"/>
        <w:numPr>
          <w:ilvl w:val="2"/>
          <w:numId w:val="22"/>
        </w:numPr>
      </w:pPr>
      <w:r w:rsidRPr="003B5428">
        <w:rPr>
          <w:lang w:val="en-CA"/>
        </w:rPr>
        <w:t>Raised $4</w:t>
      </w:r>
      <w:r>
        <w:rPr>
          <w:lang w:val="en-CA"/>
        </w:rPr>
        <w:t>05 at last event</w:t>
      </w:r>
      <w:r w:rsidR="001E4681">
        <w:rPr>
          <w:lang w:val="en-CA"/>
        </w:rPr>
        <w:t xml:space="preserve">, going to gaga </w:t>
      </w:r>
      <w:proofErr w:type="gramStart"/>
      <w:r w:rsidR="001E4681">
        <w:rPr>
          <w:lang w:val="en-CA"/>
        </w:rPr>
        <w:t>ball</w:t>
      </w:r>
      <w:proofErr w:type="gramEnd"/>
      <w:r w:rsidR="001E4681">
        <w:rPr>
          <w:lang w:val="en-CA"/>
        </w:rPr>
        <w:t xml:space="preserve"> </w:t>
      </w:r>
    </w:p>
    <w:p w14:paraId="2A5C7D98" w14:textId="787082B0" w:rsidR="001E4681" w:rsidRPr="003B5428" w:rsidRDefault="001E4681" w:rsidP="001E4681">
      <w:pPr>
        <w:pStyle w:val="ListParagraph"/>
        <w:numPr>
          <w:ilvl w:val="1"/>
          <w:numId w:val="22"/>
        </w:numPr>
      </w:pPr>
      <w:r>
        <w:rPr>
          <w:lang w:val="en-CA"/>
        </w:rPr>
        <w:t xml:space="preserve">Math competition coming up in the near </w:t>
      </w:r>
      <w:proofErr w:type="gramStart"/>
      <w:r>
        <w:rPr>
          <w:lang w:val="en-CA"/>
        </w:rPr>
        <w:t>future</w:t>
      </w:r>
      <w:proofErr w:type="gramEnd"/>
    </w:p>
    <w:p w14:paraId="32D6D9F9" w14:textId="6B1B98A2" w:rsidR="00FE576D" w:rsidRDefault="00B97CD9" w:rsidP="003B5428">
      <w:pPr>
        <w:pStyle w:val="ListParagraph"/>
        <w:numPr>
          <w:ilvl w:val="0"/>
          <w:numId w:val="22"/>
        </w:numPr>
      </w:pPr>
      <w:r>
        <w:t>A</w:t>
      </w:r>
      <w:r w:rsidR="00A456E4">
        <w:t>djournment</w:t>
      </w:r>
    </w:p>
    <w:p w14:paraId="777506F0" w14:textId="3039A69A" w:rsidR="00FE576D" w:rsidRDefault="00B97CD9" w:rsidP="003865DC">
      <w:pPr>
        <w:contextualSpacing/>
      </w:pPr>
      <w:r>
        <w:t>Sarah</w:t>
      </w:r>
      <w:r w:rsidR="00C75D75">
        <w:t xml:space="preserve"> </w:t>
      </w:r>
      <w:r w:rsidR="004C4838">
        <w:t xml:space="preserve">moved to </w:t>
      </w:r>
      <w:proofErr w:type="gramStart"/>
      <w:r w:rsidR="00B35833">
        <w:t>a</w:t>
      </w:r>
      <w:r w:rsidR="00167C59">
        <w:t>djourn;</w:t>
      </w:r>
      <w:r w:rsidR="004C4838">
        <w:t xml:space="preserve"> </w:t>
      </w:r>
      <w:r w:rsidR="00C75D75">
        <w:t xml:space="preserve"> </w:t>
      </w:r>
      <w:r>
        <w:t>Christina</w:t>
      </w:r>
      <w:proofErr w:type="gramEnd"/>
      <w:r w:rsidR="00D53AD5">
        <w:t xml:space="preserve"> seconded. </w:t>
      </w:r>
      <w:r w:rsidR="006D1C28">
        <w:t>M</w:t>
      </w:r>
      <w:r w:rsidR="00F06980">
        <w:t xml:space="preserve">eeting adjourned at </w:t>
      </w:r>
      <w:r w:rsidR="00B35833">
        <w:t>7:</w:t>
      </w:r>
      <w:r>
        <w:t>30</w:t>
      </w:r>
      <w:r w:rsidR="00B00A78">
        <w:t>pm</w:t>
      </w:r>
    </w:p>
    <w:p w14:paraId="5F980B17" w14:textId="4429249D" w:rsidR="00FE576D" w:rsidRDefault="002440BD">
      <w:pPr>
        <w:pStyle w:val="Heading1"/>
      </w:pPr>
      <w:sdt>
        <w:sdtPr>
          <w:alias w:val="Next meeting:"/>
          <w:tag w:val="Next meeting:"/>
          <w:id w:val="-1524860034"/>
          <w:temporary/>
          <w:showingPlcHdr/>
        </w:sdtPr>
        <w:sdtEndPr/>
        <w:sdtContent>
          <w:r w:rsidR="005D2056">
            <w:t>Next Meeting</w:t>
          </w:r>
        </w:sdtContent>
      </w:sdt>
      <w:r w:rsidR="001F2D41">
        <w:t xml:space="preserve"> – </w:t>
      </w:r>
      <w:r w:rsidR="00B97CD9">
        <w:t>May 27</w:t>
      </w:r>
      <w:r w:rsidR="00B97CD9" w:rsidRPr="00B97CD9">
        <w:rPr>
          <w:vertAlign w:val="superscript"/>
        </w:rPr>
        <w:t>th</w:t>
      </w:r>
      <w:r w:rsidR="00DD2F14">
        <w:t>, 6:00pm</w:t>
      </w:r>
    </w:p>
    <w:sectPr w:rsidR="00FE576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E37C" w14:textId="77777777" w:rsidR="00895BA5" w:rsidRDefault="00895BA5">
      <w:r>
        <w:separator/>
      </w:r>
    </w:p>
  </w:endnote>
  <w:endnote w:type="continuationSeparator" w:id="0">
    <w:p w14:paraId="3DE5D696" w14:textId="77777777" w:rsidR="00895BA5" w:rsidRDefault="0089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E28A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F5C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9365" w14:textId="77777777" w:rsidR="00895BA5" w:rsidRDefault="00895BA5">
      <w:r>
        <w:separator/>
      </w:r>
    </w:p>
  </w:footnote>
  <w:footnote w:type="continuationSeparator" w:id="0">
    <w:p w14:paraId="7A2BAD95" w14:textId="77777777" w:rsidR="00895BA5" w:rsidRDefault="0089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66153A"/>
    <w:multiLevelType w:val="hybridMultilevel"/>
    <w:tmpl w:val="26866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0C7518"/>
    <w:multiLevelType w:val="hybridMultilevel"/>
    <w:tmpl w:val="C8482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A7636"/>
    <w:multiLevelType w:val="hybridMultilevel"/>
    <w:tmpl w:val="05D8A40A"/>
    <w:lvl w:ilvl="0" w:tplc="42285B1E">
      <w:start w:val="20"/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Calibr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598298D"/>
    <w:multiLevelType w:val="multilevel"/>
    <w:tmpl w:val="9DF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4D0E97"/>
    <w:multiLevelType w:val="hybridMultilevel"/>
    <w:tmpl w:val="CA2C73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73BDE"/>
    <w:multiLevelType w:val="hybridMultilevel"/>
    <w:tmpl w:val="225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F1D26"/>
    <w:multiLevelType w:val="hybridMultilevel"/>
    <w:tmpl w:val="246A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23376"/>
    <w:multiLevelType w:val="hybridMultilevel"/>
    <w:tmpl w:val="A85C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802A2"/>
    <w:multiLevelType w:val="hybridMultilevel"/>
    <w:tmpl w:val="4ACE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416FE"/>
    <w:multiLevelType w:val="hybridMultilevel"/>
    <w:tmpl w:val="78B090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730695"/>
    <w:multiLevelType w:val="hybridMultilevel"/>
    <w:tmpl w:val="63C4D2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D365C"/>
    <w:multiLevelType w:val="hybridMultilevel"/>
    <w:tmpl w:val="23A0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80567"/>
    <w:multiLevelType w:val="hybridMultilevel"/>
    <w:tmpl w:val="BB368568"/>
    <w:lvl w:ilvl="0" w:tplc="10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624D016C"/>
    <w:multiLevelType w:val="hybridMultilevel"/>
    <w:tmpl w:val="4920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10418"/>
    <w:multiLevelType w:val="hybridMultilevel"/>
    <w:tmpl w:val="893C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84108">
    <w:abstractNumId w:val="7"/>
  </w:num>
  <w:num w:numId="2" w16cid:durableId="1727757755">
    <w:abstractNumId w:val="6"/>
  </w:num>
  <w:num w:numId="3" w16cid:durableId="1263539078">
    <w:abstractNumId w:val="5"/>
  </w:num>
  <w:num w:numId="4" w16cid:durableId="146095906">
    <w:abstractNumId w:val="4"/>
  </w:num>
  <w:num w:numId="5" w16cid:durableId="373429879">
    <w:abstractNumId w:val="8"/>
  </w:num>
  <w:num w:numId="6" w16cid:durableId="1639533725">
    <w:abstractNumId w:val="3"/>
  </w:num>
  <w:num w:numId="7" w16cid:durableId="475756650">
    <w:abstractNumId w:val="2"/>
  </w:num>
  <w:num w:numId="8" w16cid:durableId="1093626610">
    <w:abstractNumId w:val="1"/>
  </w:num>
  <w:num w:numId="9" w16cid:durableId="1572348589">
    <w:abstractNumId w:val="0"/>
  </w:num>
  <w:num w:numId="10" w16cid:durableId="670528401">
    <w:abstractNumId w:val="23"/>
  </w:num>
  <w:num w:numId="11" w16cid:durableId="1165052671">
    <w:abstractNumId w:val="16"/>
  </w:num>
  <w:num w:numId="12" w16cid:durableId="1821313831">
    <w:abstractNumId w:val="15"/>
  </w:num>
  <w:num w:numId="13" w16cid:durableId="321155505">
    <w:abstractNumId w:val="12"/>
  </w:num>
  <w:num w:numId="14" w16cid:durableId="861166201">
    <w:abstractNumId w:val="14"/>
  </w:num>
  <w:num w:numId="15" w16cid:durableId="431437078">
    <w:abstractNumId w:val="24"/>
  </w:num>
  <w:num w:numId="16" w16cid:durableId="802963776">
    <w:abstractNumId w:val="9"/>
  </w:num>
  <w:num w:numId="17" w16cid:durableId="1338072327">
    <w:abstractNumId w:val="20"/>
  </w:num>
  <w:num w:numId="18" w16cid:durableId="2079017073">
    <w:abstractNumId w:val="22"/>
  </w:num>
  <w:num w:numId="19" w16cid:durableId="366878762">
    <w:abstractNumId w:val="17"/>
  </w:num>
  <w:num w:numId="20" w16cid:durableId="1971090157">
    <w:abstractNumId w:val="19"/>
  </w:num>
  <w:num w:numId="21" w16cid:durableId="1666739815">
    <w:abstractNumId w:val="18"/>
  </w:num>
  <w:num w:numId="22" w16cid:durableId="1890417999">
    <w:abstractNumId w:val="10"/>
  </w:num>
  <w:num w:numId="23" w16cid:durableId="2055690126">
    <w:abstractNumId w:val="13"/>
  </w:num>
  <w:num w:numId="24" w16cid:durableId="290937355">
    <w:abstractNumId w:val="11"/>
  </w:num>
  <w:num w:numId="25" w16cid:durableId="99719602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0"/>
    <w:rsid w:val="00001455"/>
    <w:rsid w:val="00007230"/>
    <w:rsid w:val="00022357"/>
    <w:rsid w:val="0003293D"/>
    <w:rsid w:val="00032C0F"/>
    <w:rsid w:val="00035DED"/>
    <w:rsid w:val="00037AEC"/>
    <w:rsid w:val="00043583"/>
    <w:rsid w:val="00061AF9"/>
    <w:rsid w:val="0007055B"/>
    <w:rsid w:val="00071AE2"/>
    <w:rsid w:val="0007443F"/>
    <w:rsid w:val="000774F5"/>
    <w:rsid w:val="00081D4D"/>
    <w:rsid w:val="000A1971"/>
    <w:rsid w:val="000B0441"/>
    <w:rsid w:val="000B2FB5"/>
    <w:rsid w:val="000B4123"/>
    <w:rsid w:val="000C5FFB"/>
    <w:rsid w:val="000D1808"/>
    <w:rsid w:val="000D1B9D"/>
    <w:rsid w:val="000D36BB"/>
    <w:rsid w:val="000D3D81"/>
    <w:rsid w:val="000E1E0D"/>
    <w:rsid w:val="000E2995"/>
    <w:rsid w:val="000F21A5"/>
    <w:rsid w:val="000F3230"/>
    <w:rsid w:val="000F5C99"/>
    <w:rsid w:val="000F5CF7"/>
    <w:rsid w:val="00107794"/>
    <w:rsid w:val="00107EAF"/>
    <w:rsid w:val="00114582"/>
    <w:rsid w:val="00114E18"/>
    <w:rsid w:val="0012077A"/>
    <w:rsid w:val="0012106D"/>
    <w:rsid w:val="00125918"/>
    <w:rsid w:val="00134A9D"/>
    <w:rsid w:val="001359F8"/>
    <w:rsid w:val="00151F3E"/>
    <w:rsid w:val="00155733"/>
    <w:rsid w:val="00162506"/>
    <w:rsid w:val="00167C59"/>
    <w:rsid w:val="001727D0"/>
    <w:rsid w:val="001732C8"/>
    <w:rsid w:val="00174B95"/>
    <w:rsid w:val="00180008"/>
    <w:rsid w:val="00180130"/>
    <w:rsid w:val="001862D6"/>
    <w:rsid w:val="00196A3E"/>
    <w:rsid w:val="001A2427"/>
    <w:rsid w:val="001A60ED"/>
    <w:rsid w:val="001A6B6F"/>
    <w:rsid w:val="001B3936"/>
    <w:rsid w:val="001B63B7"/>
    <w:rsid w:val="001D15B1"/>
    <w:rsid w:val="001D78F7"/>
    <w:rsid w:val="001E4328"/>
    <w:rsid w:val="001E4681"/>
    <w:rsid w:val="001E567C"/>
    <w:rsid w:val="001E5750"/>
    <w:rsid w:val="001F2D41"/>
    <w:rsid w:val="001F57E3"/>
    <w:rsid w:val="002033FD"/>
    <w:rsid w:val="00203D3C"/>
    <w:rsid w:val="00225990"/>
    <w:rsid w:val="00236CF3"/>
    <w:rsid w:val="00242DCE"/>
    <w:rsid w:val="002440AF"/>
    <w:rsid w:val="002440BD"/>
    <w:rsid w:val="002456C5"/>
    <w:rsid w:val="002478F7"/>
    <w:rsid w:val="0026008C"/>
    <w:rsid w:val="00264B56"/>
    <w:rsid w:val="0027093F"/>
    <w:rsid w:val="00277369"/>
    <w:rsid w:val="00281967"/>
    <w:rsid w:val="002831E1"/>
    <w:rsid w:val="002A2B44"/>
    <w:rsid w:val="002A3FCB"/>
    <w:rsid w:val="002A4514"/>
    <w:rsid w:val="002B0E92"/>
    <w:rsid w:val="002B1C44"/>
    <w:rsid w:val="002B2FF3"/>
    <w:rsid w:val="002B7822"/>
    <w:rsid w:val="002D3701"/>
    <w:rsid w:val="002E18A3"/>
    <w:rsid w:val="002F28B6"/>
    <w:rsid w:val="00300865"/>
    <w:rsid w:val="00301175"/>
    <w:rsid w:val="00306DBB"/>
    <w:rsid w:val="00310C3C"/>
    <w:rsid w:val="00312A14"/>
    <w:rsid w:val="00313A00"/>
    <w:rsid w:val="00316660"/>
    <w:rsid w:val="00321E7A"/>
    <w:rsid w:val="00324474"/>
    <w:rsid w:val="003346FE"/>
    <w:rsid w:val="003622BB"/>
    <w:rsid w:val="003642B8"/>
    <w:rsid w:val="00364815"/>
    <w:rsid w:val="00370993"/>
    <w:rsid w:val="00382C36"/>
    <w:rsid w:val="003865DC"/>
    <w:rsid w:val="003871FA"/>
    <w:rsid w:val="003A0A27"/>
    <w:rsid w:val="003A75BF"/>
    <w:rsid w:val="003B5428"/>
    <w:rsid w:val="003B5F2A"/>
    <w:rsid w:val="003B5FCE"/>
    <w:rsid w:val="003C3D04"/>
    <w:rsid w:val="003D5184"/>
    <w:rsid w:val="003E0397"/>
    <w:rsid w:val="003E068C"/>
    <w:rsid w:val="003E33EF"/>
    <w:rsid w:val="003E4DFA"/>
    <w:rsid w:val="003F597A"/>
    <w:rsid w:val="003F6824"/>
    <w:rsid w:val="003F7D76"/>
    <w:rsid w:val="00400774"/>
    <w:rsid w:val="00402E7E"/>
    <w:rsid w:val="00404A89"/>
    <w:rsid w:val="0040673C"/>
    <w:rsid w:val="004133C1"/>
    <w:rsid w:val="00415708"/>
    <w:rsid w:val="00416222"/>
    <w:rsid w:val="00416626"/>
    <w:rsid w:val="00424F9F"/>
    <w:rsid w:val="00435446"/>
    <w:rsid w:val="00445972"/>
    <w:rsid w:val="00447599"/>
    <w:rsid w:val="004510DA"/>
    <w:rsid w:val="00452986"/>
    <w:rsid w:val="00452E9C"/>
    <w:rsid w:val="0045739C"/>
    <w:rsid w:val="00461835"/>
    <w:rsid w:val="004753CE"/>
    <w:rsid w:val="004949A3"/>
    <w:rsid w:val="004C4838"/>
    <w:rsid w:val="004C7A51"/>
    <w:rsid w:val="004C7BE9"/>
    <w:rsid w:val="004D21CF"/>
    <w:rsid w:val="004E1635"/>
    <w:rsid w:val="004F0247"/>
    <w:rsid w:val="004F4532"/>
    <w:rsid w:val="004F6B5F"/>
    <w:rsid w:val="00506A43"/>
    <w:rsid w:val="00515F16"/>
    <w:rsid w:val="00516A07"/>
    <w:rsid w:val="00522449"/>
    <w:rsid w:val="00525132"/>
    <w:rsid w:val="00564E74"/>
    <w:rsid w:val="00571833"/>
    <w:rsid w:val="00572A83"/>
    <w:rsid w:val="00576115"/>
    <w:rsid w:val="0058206D"/>
    <w:rsid w:val="00587181"/>
    <w:rsid w:val="0058791D"/>
    <w:rsid w:val="00587B68"/>
    <w:rsid w:val="005969B1"/>
    <w:rsid w:val="005B03DF"/>
    <w:rsid w:val="005D2056"/>
    <w:rsid w:val="005D358B"/>
    <w:rsid w:val="005D783C"/>
    <w:rsid w:val="005E14DA"/>
    <w:rsid w:val="005E4207"/>
    <w:rsid w:val="005E7E75"/>
    <w:rsid w:val="00607ADA"/>
    <w:rsid w:val="00610640"/>
    <w:rsid w:val="00612A69"/>
    <w:rsid w:val="00614E86"/>
    <w:rsid w:val="00636EF3"/>
    <w:rsid w:val="0064682D"/>
    <w:rsid w:val="0064722A"/>
    <w:rsid w:val="00651712"/>
    <w:rsid w:val="006534F7"/>
    <w:rsid w:val="00656CCA"/>
    <w:rsid w:val="006638B0"/>
    <w:rsid w:val="00663CDB"/>
    <w:rsid w:val="00667422"/>
    <w:rsid w:val="00677CE7"/>
    <w:rsid w:val="00684306"/>
    <w:rsid w:val="006A3CCD"/>
    <w:rsid w:val="006B063B"/>
    <w:rsid w:val="006B2529"/>
    <w:rsid w:val="006B3F4F"/>
    <w:rsid w:val="006B632A"/>
    <w:rsid w:val="006C4BA1"/>
    <w:rsid w:val="006C6F04"/>
    <w:rsid w:val="006C6F4E"/>
    <w:rsid w:val="006D1C28"/>
    <w:rsid w:val="006F1789"/>
    <w:rsid w:val="007115F9"/>
    <w:rsid w:val="00713FEA"/>
    <w:rsid w:val="007173EB"/>
    <w:rsid w:val="007530D7"/>
    <w:rsid w:val="00762952"/>
    <w:rsid w:val="00762ED3"/>
    <w:rsid w:val="007638A6"/>
    <w:rsid w:val="00771371"/>
    <w:rsid w:val="00774146"/>
    <w:rsid w:val="007812B6"/>
    <w:rsid w:val="00784750"/>
    <w:rsid w:val="00784BAE"/>
    <w:rsid w:val="00786D8E"/>
    <w:rsid w:val="00790D97"/>
    <w:rsid w:val="00791B9C"/>
    <w:rsid w:val="007A2E37"/>
    <w:rsid w:val="007A42D1"/>
    <w:rsid w:val="007C1DC9"/>
    <w:rsid w:val="007C3B0B"/>
    <w:rsid w:val="007C43CD"/>
    <w:rsid w:val="007D1883"/>
    <w:rsid w:val="007D22E4"/>
    <w:rsid w:val="007D3D44"/>
    <w:rsid w:val="007E1384"/>
    <w:rsid w:val="007F0026"/>
    <w:rsid w:val="00812DF4"/>
    <w:rsid w:val="00822B3E"/>
    <w:rsid w:val="00823456"/>
    <w:rsid w:val="0082400C"/>
    <w:rsid w:val="00824B3F"/>
    <w:rsid w:val="0082577D"/>
    <w:rsid w:val="008264FF"/>
    <w:rsid w:val="008271CB"/>
    <w:rsid w:val="00827EA0"/>
    <w:rsid w:val="00830A3B"/>
    <w:rsid w:val="008337FD"/>
    <w:rsid w:val="00834939"/>
    <w:rsid w:val="00841AE4"/>
    <w:rsid w:val="008421AE"/>
    <w:rsid w:val="00845E0A"/>
    <w:rsid w:val="00847C6C"/>
    <w:rsid w:val="008531CC"/>
    <w:rsid w:val="008544A0"/>
    <w:rsid w:val="0085541D"/>
    <w:rsid w:val="00862456"/>
    <w:rsid w:val="008653FD"/>
    <w:rsid w:val="0087396C"/>
    <w:rsid w:val="00874023"/>
    <w:rsid w:val="0088179D"/>
    <w:rsid w:val="00883FFD"/>
    <w:rsid w:val="00890274"/>
    <w:rsid w:val="00895BA5"/>
    <w:rsid w:val="008A36DE"/>
    <w:rsid w:val="008A5001"/>
    <w:rsid w:val="008D1BA4"/>
    <w:rsid w:val="008E1349"/>
    <w:rsid w:val="008E2F32"/>
    <w:rsid w:val="008F3A1E"/>
    <w:rsid w:val="008F4487"/>
    <w:rsid w:val="00904FBC"/>
    <w:rsid w:val="009062D7"/>
    <w:rsid w:val="00906E70"/>
    <w:rsid w:val="0090782A"/>
    <w:rsid w:val="00907EA5"/>
    <w:rsid w:val="00911E63"/>
    <w:rsid w:val="00912A3C"/>
    <w:rsid w:val="0091437A"/>
    <w:rsid w:val="00921203"/>
    <w:rsid w:val="00940587"/>
    <w:rsid w:val="00955907"/>
    <w:rsid w:val="009579FE"/>
    <w:rsid w:val="00960141"/>
    <w:rsid w:val="0097059B"/>
    <w:rsid w:val="00971D47"/>
    <w:rsid w:val="00974EAB"/>
    <w:rsid w:val="00976C60"/>
    <w:rsid w:val="009841C2"/>
    <w:rsid w:val="009904E8"/>
    <w:rsid w:val="009B5B3D"/>
    <w:rsid w:val="009B713B"/>
    <w:rsid w:val="009C1394"/>
    <w:rsid w:val="009D38A2"/>
    <w:rsid w:val="009F3BA8"/>
    <w:rsid w:val="009F3E89"/>
    <w:rsid w:val="009F68DD"/>
    <w:rsid w:val="00A02686"/>
    <w:rsid w:val="00A05FB3"/>
    <w:rsid w:val="00A11AE2"/>
    <w:rsid w:val="00A16815"/>
    <w:rsid w:val="00A2539A"/>
    <w:rsid w:val="00A26995"/>
    <w:rsid w:val="00A27421"/>
    <w:rsid w:val="00A456E4"/>
    <w:rsid w:val="00A47624"/>
    <w:rsid w:val="00A53DDE"/>
    <w:rsid w:val="00A53E41"/>
    <w:rsid w:val="00A548A6"/>
    <w:rsid w:val="00A57199"/>
    <w:rsid w:val="00A611B2"/>
    <w:rsid w:val="00A6226A"/>
    <w:rsid w:val="00A66FC1"/>
    <w:rsid w:val="00A87A96"/>
    <w:rsid w:val="00A926D1"/>
    <w:rsid w:val="00A959C9"/>
    <w:rsid w:val="00A9667F"/>
    <w:rsid w:val="00AA2FAF"/>
    <w:rsid w:val="00AB3E35"/>
    <w:rsid w:val="00AB7ED0"/>
    <w:rsid w:val="00AC6A2B"/>
    <w:rsid w:val="00AE4B59"/>
    <w:rsid w:val="00AE7948"/>
    <w:rsid w:val="00AF5CE9"/>
    <w:rsid w:val="00AF7D66"/>
    <w:rsid w:val="00B00A78"/>
    <w:rsid w:val="00B10A4B"/>
    <w:rsid w:val="00B15AEF"/>
    <w:rsid w:val="00B17EF3"/>
    <w:rsid w:val="00B313C3"/>
    <w:rsid w:val="00B3499C"/>
    <w:rsid w:val="00B35833"/>
    <w:rsid w:val="00B47E00"/>
    <w:rsid w:val="00B51AD7"/>
    <w:rsid w:val="00B63060"/>
    <w:rsid w:val="00B75AF4"/>
    <w:rsid w:val="00B76354"/>
    <w:rsid w:val="00B76455"/>
    <w:rsid w:val="00B767C4"/>
    <w:rsid w:val="00B817C9"/>
    <w:rsid w:val="00B96EB4"/>
    <w:rsid w:val="00B97CD9"/>
    <w:rsid w:val="00BA29D0"/>
    <w:rsid w:val="00BB0CC4"/>
    <w:rsid w:val="00BB4D91"/>
    <w:rsid w:val="00BD5A12"/>
    <w:rsid w:val="00BE7838"/>
    <w:rsid w:val="00BF4155"/>
    <w:rsid w:val="00C04B20"/>
    <w:rsid w:val="00C10F19"/>
    <w:rsid w:val="00C23FBE"/>
    <w:rsid w:val="00C41E6E"/>
    <w:rsid w:val="00C42D03"/>
    <w:rsid w:val="00C54681"/>
    <w:rsid w:val="00C66070"/>
    <w:rsid w:val="00C67E27"/>
    <w:rsid w:val="00C7447B"/>
    <w:rsid w:val="00C75D75"/>
    <w:rsid w:val="00C83ECD"/>
    <w:rsid w:val="00C91E3C"/>
    <w:rsid w:val="00CA344F"/>
    <w:rsid w:val="00CA3CC2"/>
    <w:rsid w:val="00CA7F93"/>
    <w:rsid w:val="00CC3782"/>
    <w:rsid w:val="00CC6B94"/>
    <w:rsid w:val="00CC700B"/>
    <w:rsid w:val="00CD331F"/>
    <w:rsid w:val="00CD35BF"/>
    <w:rsid w:val="00CE029D"/>
    <w:rsid w:val="00CE07A4"/>
    <w:rsid w:val="00CE1FF9"/>
    <w:rsid w:val="00CE41FE"/>
    <w:rsid w:val="00D07238"/>
    <w:rsid w:val="00D251CD"/>
    <w:rsid w:val="00D26AED"/>
    <w:rsid w:val="00D323EA"/>
    <w:rsid w:val="00D4227E"/>
    <w:rsid w:val="00D42884"/>
    <w:rsid w:val="00D53AD5"/>
    <w:rsid w:val="00D63A6C"/>
    <w:rsid w:val="00D700F3"/>
    <w:rsid w:val="00D70BD9"/>
    <w:rsid w:val="00D76A85"/>
    <w:rsid w:val="00D779F1"/>
    <w:rsid w:val="00D92B17"/>
    <w:rsid w:val="00D96624"/>
    <w:rsid w:val="00DA3F12"/>
    <w:rsid w:val="00DB39B6"/>
    <w:rsid w:val="00DC22B1"/>
    <w:rsid w:val="00DC75C6"/>
    <w:rsid w:val="00DC7B7B"/>
    <w:rsid w:val="00DD2F14"/>
    <w:rsid w:val="00DD5719"/>
    <w:rsid w:val="00DE7795"/>
    <w:rsid w:val="00E005D6"/>
    <w:rsid w:val="00E0292C"/>
    <w:rsid w:val="00E058ED"/>
    <w:rsid w:val="00E06CD2"/>
    <w:rsid w:val="00E12B0C"/>
    <w:rsid w:val="00E1572F"/>
    <w:rsid w:val="00E3018E"/>
    <w:rsid w:val="00E344F1"/>
    <w:rsid w:val="00E400F5"/>
    <w:rsid w:val="00E406FB"/>
    <w:rsid w:val="00E528C6"/>
    <w:rsid w:val="00E577CE"/>
    <w:rsid w:val="00E60A93"/>
    <w:rsid w:val="00E719AC"/>
    <w:rsid w:val="00E745DE"/>
    <w:rsid w:val="00E905BD"/>
    <w:rsid w:val="00E93F55"/>
    <w:rsid w:val="00E94524"/>
    <w:rsid w:val="00E949E8"/>
    <w:rsid w:val="00EA1F6D"/>
    <w:rsid w:val="00EA1F9C"/>
    <w:rsid w:val="00EC10C2"/>
    <w:rsid w:val="00EC18B8"/>
    <w:rsid w:val="00EF7C55"/>
    <w:rsid w:val="00F06980"/>
    <w:rsid w:val="00F07D39"/>
    <w:rsid w:val="00F105B9"/>
    <w:rsid w:val="00F15683"/>
    <w:rsid w:val="00F201B0"/>
    <w:rsid w:val="00F21C88"/>
    <w:rsid w:val="00F243BF"/>
    <w:rsid w:val="00F302BB"/>
    <w:rsid w:val="00F310D3"/>
    <w:rsid w:val="00F47C59"/>
    <w:rsid w:val="00F551CB"/>
    <w:rsid w:val="00F57D3E"/>
    <w:rsid w:val="00F65477"/>
    <w:rsid w:val="00F677A9"/>
    <w:rsid w:val="00F7025D"/>
    <w:rsid w:val="00F710E1"/>
    <w:rsid w:val="00F9136A"/>
    <w:rsid w:val="00F9166F"/>
    <w:rsid w:val="00F925B9"/>
    <w:rsid w:val="00FA0E43"/>
    <w:rsid w:val="00FA249E"/>
    <w:rsid w:val="00FA2BA4"/>
    <w:rsid w:val="00FB29D8"/>
    <w:rsid w:val="00FD130B"/>
    <w:rsid w:val="00FD279D"/>
    <w:rsid w:val="00FD6A50"/>
    <w:rsid w:val="00FE0603"/>
    <w:rsid w:val="00FE152A"/>
    <w:rsid w:val="00FE22EB"/>
    <w:rsid w:val="00FE291E"/>
    <w:rsid w:val="00FE54C7"/>
    <w:rsid w:val="00FE576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508CF6"/>
  <w15:docId w15:val="{97537BFC-66BC-42FF-AF91-FD5DBE2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15"/>
    <w:rPr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1">
    <w:name w:val="Grid Table 1 Light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1">
    <w:name w:val="Plain Table 1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64815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tlett.KWCC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C456245D534207BD3C15AA999A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8A8-A508-48A3-9F32-89B68AB484A7}"/>
      </w:docPartPr>
      <w:docPartBody>
        <w:p w:rsidR="00E24ADF" w:rsidRDefault="00A60E85">
          <w:pPr>
            <w:pStyle w:val="21C456245D534207BD3C15AA999AD143"/>
          </w:pPr>
          <w:r w:rsidRPr="00435446">
            <w:t>Minutes</w:t>
          </w:r>
        </w:p>
      </w:docPartBody>
    </w:docPart>
    <w:docPart>
      <w:docPartPr>
        <w:name w:val="51CA41B583D54F159A64E7867E57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AE3C-9A05-4E54-9E4D-D60C9F5FCF69}"/>
      </w:docPartPr>
      <w:docPartBody>
        <w:p w:rsidR="00E24ADF" w:rsidRDefault="00A60E85">
          <w:pPr>
            <w:pStyle w:val="51CA41B583D54F159A64E7867E57520F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B155093B0CFB4E8B9D187A80F67A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157A-4D6A-422C-8CB3-169497B8A755}"/>
      </w:docPartPr>
      <w:docPartBody>
        <w:p w:rsidR="00E24ADF" w:rsidRDefault="00A60E85">
          <w:pPr>
            <w:pStyle w:val="B155093B0CFB4E8B9D187A80F67A869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76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E85"/>
    <w:rsid w:val="001740E3"/>
    <w:rsid w:val="00212E7B"/>
    <w:rsid w:val="006875F9"/>
    <w:rsid w:val="0090127D"/>
    <w:rsid w:val="00A60E85"/>
    <w:rsid w:val="00A836D2"/>
    <w:rsid w:val="00D14472"/>
    <w:rsid w:val="00D92B17"/>
    <w:rsid w:val="00DD4A29"/>
    <w:rsid w:val="00E24ADF"/>
    <w:rsid w:val="00F86E33"/>
    <w:rsid w:val="00F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456245D534207BD3C15AA999AD143">
    <w:name w:val="21C456245D534207BD3C15AA999AD143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51CA41B583D54F159A64E7867E57520F">
    <w:name w:val="51CA41B583D54F159A64E7867E57520F"/>
  </w:style>
  <w:style w:type="paragraph" w:customStyle="1" w:styleId="B155093B0CFB4E8B9D187A80F67A8698">
    <w:name w:val="B155093B0CFB4E8B9D187A80F67A869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B382A-B831-4F00-BECE-BE570B8907EA}"/>
</file>

<file path=customXml/itemProps2.xml><?xml version="1.0" encoding="utf-8"?>
<ds:datastoreItem xmlns:ds="http://schemas.openxmlformats.org/officeDocument/2006/customXml" ds:itemID="{FE018ED0-70ED-43D3-B12F-08BDA32FBDC4}"/>
</file>

<file path=customXml/itemProps3.xml><?xml version="1.0" encoding="utf-8"?>
<ds:datastoreItem xmlns:ds="http://schemas.openxmlformats.org/officeDocument/2006/customXml" ds:itemID="{17D5B1B8-4045-4AFF-8249-B02DB66E9E3D}"/>
</file>

<file path=customXml/itemProps4.xml><?xml version="1.0" encoding="utf-8"?>
<ds:datastoreItem xmlns:ds="http://schemas.openxmlformats.org/officeDocument/2006/customXml" ds:itemID="{E0FA9BAF-DDC9-4041-86AA-FA264B8781EA}"/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Bayshore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Bartlett</dc:creator>
  <cp:lastModifiedBy>Carolyn Campbell</cp:lastModifiedBy>
  <cp:revision>2</cp:revision>
  <dcterms:created xsi:type="dcterms:W3CDTF">2024-05-26T02:15:00Z</dcterms:created>
  <dcterms:modified xsi:type="dcterms:W3CDTF">2024-05-26T02:15:00Z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1f426e44-696a-45d8-8024-11ece765daa1_Enabled">
    <vt:lpwstr>true</vt:lpwstr>
  </property>
  <property fmtid="{D5CDD505-2E9C-101B-9397-08002B2CF9AE}" pid="4" name="MSIP_Label_1f426e44-696a-45d8-8024-11ece765daa1_SetDate">
    <vt:lpwstr>2024-01-08T20:03:12Z</vt:lpwstr>
  </property>
  <property fmtid="{D5CDD505-2E9C-101B-9397-08002B2CF9AE}" pid="5" name="MSIP_Label_1f426e44-696a-45d8-8024-11ece765daa1_Method">
    <vt:lpwstr>Standard</vt:lpwstr>
  </property>
  <property fmtid="{D5CDD505-2E9C-101B-9397-08002B2CF9AE}" pid="6" name="MSIP_Label_1f426e44-696a-45d8-8024-11ece765daa1_Name">
    <vt:lpwstr>Public</vt:lpwstr>
  </property>
  <property fmtid="{D5CDD505-2E9C-101B-9397-08002B2CF9AE}" pid="7" name="MSIP_Label_1f426e44-696a-45d8-8024-11ece765daa1_SiteId">
    <vt:lpwstr>ca9ec20c-7245-4c18-ac05-f19044f02207</vt:lpwstr>
  </property>
  <property fmtid="{D5CDD505-2E9C-101B-9397-08002B2CF9AE}" pid="8" name="MSIP_Label_1f426e44-696a-45d8-8024-11ece765daa1_ActionId">
    <vt:lpwstr>c2b18bcc-97ba-4a49-a756-833eff582ffa</vt:lpwstr>
  </property>
  <property fmtid="{D5CDD505-2E9C-101B-9397-08002B2CF9AE}" pid="9" name="MSIP_Label_1f426e44-696a-45d8-8024-11ece765daa1_ContentBits">
    <vt:lpwstr>0</vt:lpwstr>
  </property>
</Properties>
</file>